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6D" w:rsidRPr="00AB1A28" w:rsidRDefault="0050336D" w:rsidP="0094666B">
      <w:pPr>
        <w:adjustRightInd w:val="0"/>
        <w:snapToGrid w:val="0"/>
        <w:spacing w:line="400" w:lineRule="exact"/>
        <w:ind w:firstLineChars="1500" w:firstLine="3614"/>
        <w:jc w:val="left"/>
        <w:rPr>
          <w:rFonts w:ascii="宋体"/>
          <w:b/>
          <w:sz w:val="24"/>
        </w:rPr>
      </w:pPr>
    </w:p>
    <w:p w:rsidR="0050336D" w:rsidRPr="00F23A93" w:rsidRDefault="0050336D" w:rsidP="00F23A93">
      <w:pPr>
        <w:adjustRightInd w:val="0"/>
        <w:snapToGrid w:val="0"/>
        <w:spacing w:line="460" w:lineRule="exact"/>
        <w:jc w:val="left"/>
        <w:rPr>
          <w:rFonts w:ascii="宋体"/>
          <w:b/>
          <w:sz w:val="24"/>
          <w:u w:val="single"/>
        </w:rPr>
      </w:pPr>
      <w:r>
        <w:rPr>
          <w:rFonts w:ascii="宋体" w:hAnsi="宋体" w:hint="eastAsia"/>
          <w:b/>
          <w:sz w:val="24"/>
          <w:u w:val="single"/>
        </w:rPr>
        <w:t>附件二</w:t>
      </w:r>
      <w:r>
        <w:rPr>
          <w:rFonts w:ascii="宋体" w:hAnsi="宋体"/>
          <w:b/>
          <w:sz w:val="24"/>
        </w:rPr>
        <w:t xml:space="preserve">:            </w:t>
      </w:r>
      <w:r w:rsidRPr="00F23A93"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bCs/>
          <w:sz w:val="30"/>
          <w:szCs w:val="30"/>
        </w:rPr>
        <w:t>2023</w:t>
      </w:r>
      <w:r>
        <w:rPr>
          <w:rFonts w:ascii="宋体" w:hAnsi="宋体" w:hint="eastAsia"/>
          <w:b/>
          <w:bCs/>
          <w:sz w:val="30"/>
          <w:szCs w:val="30"/>
        </w:rPr>
        <w:t>年广东省物理学会学术年会</w:t>
      </w:r>
      <w:r>
        <w:rPr>
          <w:rFonts w:ascii="宋体" w:hAnsi="宋体"/>
          <w:b/>
          <w:sz w:val="28"/>
          <w:szCs w:val="28"/>
        </w:rPr>
        <w:t xml:space="preserve"> </w:t>
      </w:r>
    </w:p>
    <w:p w:rsidR="0050336D" w:rsidRDefault="0050336D">
      <w:pPr>
        <w:adjustRightInd w:val="0"/>
        <w:snapToGrid w:val="0"/>
        <w:spacing w:line="46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赞助回执</w:t>
      </w:r>
      <w:r>
        <w:rPr>
          <w:rFonts w:ascii="宋体" w:hAnsi="宋体"/>
          <w:b/>
          <w:sz w:val="32"/>
          <w:szCs w:val="32"/>
        </w:rPr>
        <w:t xml:space="preserve"> </w:t>
      </w:r>
    </w:p>
    <w:p w:rsidR="0050336D" w:rsidRDefault="0050336D" w:rsidP="00FB1FAB">
      <w:pPr>
        <w:adjustRightInd w:val="0"/>
        <w:snapToGrid w:val="0"/>
        <w:spacing w:line="400" w:lineRule="exact"/>
        <w:ind w:firstLineChars="150" w:firstLine="360"/>
        <w:rPr>
          <w:rFonts w:ascii="宋体"/>
          <w:sz w:val="24"/>
        </w:rPr>
      </w:pPr>
    </w:p>
    <w:p w:rsidR="0050336D" w:rsidRPr="00D9698A" w:rsidRDefault="0050336D" w:rsidP="00D9698A">
      <w:pPr>
        <w:adjustRightInd w:val="0"/>
        <w:snapToGrid w:val="0"/>
        <w:spacing w:line="400" w:lineRule="exact"/>
        <w:ind w:firstLineChars="50" w:firstLine="120"/>
        <w:rPr>
          <w:rFonts w:ascii="宋体" w:cs="仿宋_GB2312"/>
          <w:sz w:val="24"/>
        </w:rPr>
      </w:pPr>
      <w:r w:rsidRPr="00211E2B">
        <w:rPr>
          <w:rFonts w:ascii="宋体" w:hAnsi="宋体" w:hint="eastAsia"/>
          <w:b/>
          <w:bCs/>
          <w:sz w:val="24"/>
        </w:rPr>
        <w:t>会议时间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2023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-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日会议</w:t>
      </w:r>
      <w:r>
        <w:rPr>
          <w:rFonts w:ascii="宋体" w:hAnsi="宋体"/>
          <w:sz w:val="24"/>
        </w:rPr>
        <w:t xml:space="preserve">       </w:t>
      </w:r>
      <w:r w:rsidRPr="00211E2B">
        <w:rPr>
          <w:rFonts w:ascii="宋体" w:hAnsi="宋体"/>
          <w:b/>
          <w:bCs/>
          <w:sz w:val="24"/>
        </w:rPr>
        <w:t xml:space="preserve"> </w:t>
      </w:r>
      <w:r w:rsidRPr="00211E2B">
        <w:rPr>
          <w:rFonts w:ascii="宋体" w:hAnsi="宋体" w:hint="eastAsia"/>
          <w:b/>
          <w:bCs/>
          <w:sz w:val="24"/>
        </w:rPr>
        <w:t>会议</w:t>
      </w:r>
      <w:r w:rsidRPr="00857249">
        <w:rPr>
          <w:rFonts w:ascii="宋体" w:hAnsi="宋体" w:hint="eastAsia"/>
          <w:b/>
          <w:sz w:val="24"/>
        </w:rPr>
        <w:t>地点</w:t>
      </w:r>
      <w:r w:rsidRPr="00857249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广东省惠州市惠州学院</w:t>
      </w:r>
    </w:p>
    <w:tbl>
      <w:tblPr>
        <w:tblpPr w:leftFromText="181" w:rightFromText="181" w:vertAnchor="text" w:horzAnchor="margin" w:tblpX="-60" w:tblpY="290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7"/>
        <w:gridCol w:w="1045"/>
        <w:gridCol w:w="375"/>
        <w:gridCol w:w="975"/>
        <w:gridCol w:w="6"/>
        <w:gridCol w:w="1560"/>
        <w:gridCol w:w="1179"/>
        <w:gridCol w:w="1680"/>
      </w:tblGrid>
      <w:tr w:rsidR="0050336D" w:rsidTr="007774FF">
        <w:trPr>
          <w:cantSplit/>
          <w:trHeight w:val="558"/>
        </w:trPr>
        <w:tc>
          <w:tcPr>
            <w:tcW w:w="2547" w:type="dxa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2401" w:type="dxa"/>
            <w:gridSpan w:val="4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859" w:type="dxa"/>
            <w:gridSpan w:val="2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50336D" w:rsidTr="00043D4E">
        <w:trPr>
          <w:cantSplit/>
          <w:trHeight w:val="452"/>
        </w:trPr>
        <w:tc>
          <w:tcPr>
            <w:tcW w:w="2547" w:type="dxa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045" w:type="dxa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60" w:type="dxa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参会人数</w:t>
            </w:r>
          </w:p>
        </w:tc>
        <w:tc>
          <w:tcPr>
            <w:tcW w:w="1680" w:type="dxa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50336D" w:rsidTr="00043D4E">
        <w:trPr>
          <w:cantSplit/>
          <w:trHeight w:val="481"/>
        </w:trPr>
        <w:tc>
          <w:tcPr>
            <w:tcW w:w="2547" w:type="dxa"/>
            <w:vAlign w:val="center"/>
          </w:tcPr>
          <w:p w:rsidR="0050336D" w:rsidRPr="00043D4E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color w:val="0000FF"/>
                <w:sz w:val="24"/>
              </w:rPr>
            </w:pPr>
            <w:r w:rsidRPr="00043D4E">
              <w:rPr>
                <w:rFonts w:ascii="宋体" w:hAnsi="宋体"/>
                <w:b/>
                <w:color w:val="0000FF"/>
                <w:sz w:val="24"/>
              </w:rPr>
              <w:t>E-mail</w:t>
            </w:r>
          </w:p>
          <w:p w:rsidR="0050336D" w:rsidRPr="00043D4E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color w:val="FF000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电子发票发至邮箱</w:t>
            </w:r>
            <w:r>
              <w:rPr>
                <w:rFonts w:ascii="宋体" w:hAnsi="宋体"/>
                <w:b/>
                <w:color w:val="FF0000"/>
                <w:sz w:val="24"/>
              </w:rPr>
              <w:t>)</w:t>
            </w:r>
          </w:p>
        </w:tc>
        <w:tc>
          <w:tcPr>
            <w:tcW w:w="2401" w:type="dxa"/>
            <w:gridSpan w:val="4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859" w:type="dxa"/>
            <w:gridSpan w:val="2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50336D" w:rsidTr="00043D4E">
        <w:trPr>
          <w:cantSplit/>
          <w:trHeight w:val="1040"/>
        </w:trPr>
        <w:tc>
          <w:tcPr>
            <w:tcW w:w="2547" w:type="dxa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赞助商类别</w:t>
            </w:r>
          </w:p>
        </w:tc>
        <w:tc>
          <w:tcPr>
            <w:tcW w:w="6820" w:type="dxa"/>
            <w:gridSpan w:val="7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会议费赞助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宴会赞助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实物赞助</w:t>
            </w:r>
          </w:p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50336D" w:rsidRDefault="0050336D">
            <w:pPr>
              <w:adjustRightInd w:val="0"/>
              <w:snapToGrid w:val="0"/>
              <w:spacing w:line="400" w:lineRule="exact"/>
              <w:ind w:firstLineChars="600" w:firstLine="1446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请在括号内打勾</w:t>
            </w:r>
          </w:p>
        </w:tc>
      </w:tr>
      <w:tr w:rsidR="0050336D" w:rsidTr="00043D4E">
        <w:trPr>
          <w:cantSplit/>
          <w:trHeight w:val="367"/>
        </w:trPr>
        <w:tc>
          <w:tcPr>
            <w:tcW w:w="2547" w:type="dxa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赞助金额</w:t>
            </w:r>
          </w:p>
        </w:tc>
        <w:tc>
          <w:tcPr>
            <w:tcW w:w="6820" w:type="dxa"/>
            <w:gridSpan w:val="7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（大写）：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（小写）￥：</w:t>
            </w:r>
          </w:p>
        </w:tc>
      </w:tr>
      <w:tr w:rsidR="0050336D" w:rsidTr="00043D4E">
        <w:trPr>
          <w:trHeight w:val="403"/>
        </w:trPr>
        <w:tc>
          <w:tcPr>
            <w:tcW w:w="2547" w:type="dxa"/>
            <w:vMerge w:val="restart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赞助方付款银行信息</w:t>
            </w:r>
          </w:p>
        </w:tc>
        <w:tc>
          <w:tcPr>
            <w:tcW w:w="1420" w:type="dxa"/>
            <w:gridSpan w:val="2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 w:cs="宋体"/>
                <w:sz w:val="24"/>
              </w:rPr>
            </w:pPr>
          </w:p>
        </w:tc>
      </w:tr>
      <w:tr w:rsidR="0050336D" w:rsidTr="00043D4E">
        <w:trPr>
          <w:trHeight w:val="325"/>
        </w:trPr>
        <w:tc>
          <w:tcPr>
            <w:tcW w:w="2547" w:type="dxa"/>
            <w:vMerge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 w:cs="宋体"/>
                <w:sz w:val="24"/>
              </w:rPr>
            </w:pPr>
          </w:p>
        </w:tc>
      </w:tr>
      <w:tr w:rsidR="0050336D" w:rsidTr="00043D4E">
        <w:trPr>
          <w:trHeight w:val="361"/>
        </w:trPr>
        <w:tc>
          <w:tcPr>
            <w:tcW w:w="2547" w:type="dxa"/>
            <w:vMerge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 w:cs="宋体"/>
                <w:sz w:val="24"/>
              </w:rPr>
            </w:pPr>
          </w:p>
        </w:tc>
      </w:tr>
      <w:tr w:rsidR="0050336D" w:rsidTr="00043D4E">
        <w:trPr>
          <w:trHeight w:val="502"/>
        </w:trPr>
        <w:tc>
          <w:tcPr>
            <w:tcW w:w="2547" w:type="dxa"/>
            <w:vMerge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所在单位纳税人识别号</w:t>
            </w:r>
          </w:p>
        </w:tc>
        <w:tc>
          <w:tcPr>
            <w:tcW w:w="5400" w:type="dxa"/>
            <w:gridSpan w:val="5"/>
            <w:vAlign w:val="center"/>
          </w:tcPr>
          <w:p w:rsidR="0050336D" w:rsidRPr="00043D4E" w:rsidRDefault="0050336D">
            <w:pPr>
              <w:adjustRightInd w:val="0"/>
              <w:snapToGrid w:val="0"/>
              <w:spacing w:line="400" w:lineRule="exact"/>
              <w:rPr>
                <w:rFonts w:ascii="宋体" w:cs="宋体"/>
                <w:sz w:val="24"/>
              </w:rPr>
            </w:pPr>
          </w:p>
        </w:tc>
      </w:tr>
      <w:tr w:rsidR="0050336D" w:rsidTr="00043D4E">
        <w:trPr>
          <w:trHeight w:val="309"/>
        </w:trPr>
        <w:tc>
          <w:tcPr>
            <w:tcW w:w="2547" w:type="dxa"/>
            <w:vMerge w:val="restart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主办方收款银行信息</w:t>
            </w:r>
          </w:p>
        </w:tc>
        <w:tc>
          <w:tcPr>
            <w:tcW w:w="1420" w:type="dxa"/>
            <w:gridSpan w:val="2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广东省物理学会</w:t>
            </w:r>
          </w:p>
        </w:tc>
      </w:tr>
      <w:tr w:rsidR="0050336D" w:rsidTr="00043D4E">
        <w:trPr>
          <w:trHeight w:val="386"/>
        </w:trPr>
        <w:tc>
          <w:tcPr>
            <w:tcW w:w="2547" w:type="dxa"/>
            <w:vMerge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建设银行广州新港路支行</w:t>
            </w:r>
          </w:p>
        </w:tc>
      </w:tr>
      <w:tr w:rsidR="0050336D" w:rsidTr="00043D4E">
        <w:trPr>
          <w:trHeight w:val="422"/>
        </w:trPr>
        <w:tc>
          <w:tcPr>
            <w:tcW w:w="2547" w:type="dxa"/>
            <w:vMerge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:rsidR="0050336D" w:rsidRDefault="0050336D">
            <w:pPr>
              <w:adjustRightInd w:val="0"/>
              <w:snapToGrid w:val="0"/>
              <w:spacing w:line="312" w:lineRule="auto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44001430404050213202</w:t>
            </w:r>
          </w:p>
        </w:tc>
      </w:tr>
      <w:tr w:rsidR="0050336D" w:rsidTr="00043D4E">
        <w:trPr>
          <w:trHeight w:val="622"/>
        </w:trPr>
        <w:tc>
          <w:tcPr>
            <w:tcW w:w="2547" w:type="dxa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双方签署盖章</w:t>
            </w:r>
          </w:p>
        </w:tc>
        <w:tc>
          <w:tcPr>
            <w:tcW w:w="2395" w:type="dxa"/>
            <w:gridSpan w:val="3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:rsidR="0050336D" w:rsidRDefault="0050336D" w:rsidP="00F23A93">
            <w:pPr>
              <w:adjustRightInd w:val="0"/>
              <w:snapToGrid w:val="0"/>
              <w:spacing w:line="400" w:lineRule="exact"/>
              <w:ind w:firstLineChars="100" w:firstLine="241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（主办方盖章）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  <w:tc>
          <w:tcPr>
            <w:tcW w:w="4425" w:type="dxa"/>
            <w:gridSpan w:val="4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:rsidR="0050336D" w:rsidRDefault="0050336D" w:rsidP="00F23A93">
            <w:pPr>
              <w:adjustRightInd w:val="0"/>
              <w:snapToGrid w:val="0"/>
              <w:spacing w:line="400" w:lineRule="exact"/>
              <w:ind w:firstLineChars="500" w:firstLine="1205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（赞助方盖章）</w:t>
            </w:r>
          </w:p>
        </w:tc>
      </w:tr>
      <w:tr w:rsidR="0050336D" w:rsidTr="00043D4E">
        <w:trPr>
          <w:trHeight w:val="732"/>
        </w:trPr>
        <w:tc>
          <w:tcPr>
            <w:tcW w:w="2547" w:type="dxa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说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明</w:t>
            </w:r>
          </w:p>
        </w:tc>
        <w:tc>
          <w:tcPr>
            <w:tcW w:w="6820" w:type="dxa"/>
            <w:gridSpan w:val="7"/>
            <w:vAlign w:val="center"/>
          </w:tcPr>
          <w:p w:rsidR="0050336D" w:rsidRDefault="0050336D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此表经双方盖章生效，一式两份，双方各执一份；</w:t>
            </w:r>
          </w:p>
          <w:p w:rsidR="0050336D" w:rsidRDefault="0050336D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赞助单位与主办单位另行签订赞助协议；</w:t>
            </w:r>
          </w:p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、赞助款到账后，主办方开具正式发票（内容：会议），双方履行协议条款；赞助款未到账，主办方有权不提供相关服务。</w:t>
            </w:r>
          </w:p>
        </w:tc>
      </w:tr>
      <w:tr w:rsidR="0050336D" w:rsidTr="007774FF">
        <w:trPr>
          <w:trHeight w:val="1041"/>
        </w:trPr>
        <w:tc>
          <w:tcPr>
            <w:tcW w:w="2547" w:type="dxa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注</w:t>
            </w:r>
          </w:p>
        </w:tc>
        <w:tc>
          <w:tcPr>
            <w:tcW w:w="6820" w:type="dxa"/>
            <w:gridSpan w:val="7"/>
            <w:vAlign w:val="center"/>
          </w:tcPr>
          <w:p w:rsidR="0050336D" w:rsidRDefault="0050336D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赞助商参会若需要会议组安排住宿，请填写“参会回执”，费用自理。</w:t>
            </w:r>
          </w:p>
        </w:tc>
      </w:tr>
    </w:tbl>
    <w:p w:rsidR="0050336D" w:rsidRDefault="0050336D">
      <w:pPr>
        <w:adjustRightInd w:val="0"/>
        <w:snapToGrid w:val="0"/>
        <w:spacing w:line="400" w:lineRule="exact"/>
        <w:jc w:val="left"/>
        <w:rPr>
          <w:color w:val="0000FF"/>
          <w:sz w:val="28"/>
          <w:szCs w:val="28"/>
          <w:u w:val="single"/>
        </w:rPr>
      </w:pPr>
      <w:r>
        <w:rPr>
          <w:rFonts w:ascii="宋体" w:hAnsi="宋体" w:hint="eastAsia"/>
          <w:b/>
          <w:sz w:val="24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1"/>
          <w:attr w:name="Year" w:val="2023"/>
        </w:smartTagPr>
        <w:r>
          <w:rPr>
            <w:rFonts w:ascii="宋体" w:hAnsi="宋体"/>
            <w:b/>
            <w:sz w:val="24"/>
          </w:rPr>
          <w:t>11</w:t>
        </w:r>
        <w:r>
          <w:rPr>
            <w:rFonts w:ascii="宋体" w:hAnsi="宋体" w:hint="eastAsia"/>
            <w:b/>
            <w:sz w:val="24"/>
          </w:rPr>
          <w:t>月</w:t>
        </w:r>
        <w:r>
          <w:rPr>
            <w:rFonts w:ascii="宋体" w:hAnsi="宋体"/>
            <w:b/>
            <w:sz w:val="24"/>
          </w:rPr>
          <w:t>1</w:t>
        </w:r>
        <w:r>
          <w:rPr>
            <w:rFonts w:ascii="宋体"/>
            <w:b/>
            <w:sz w:val="24"/>
          </w:rPr>
          <w:t>0</w:t>
        </w:r>
        <w:r>
          <w:rPr>
            <w:rFonts w:ascii="宋体" w:hAnsi="宋体" w:hint="eastAsia"/>
            <w:b/>
            <w:sz w:val="24"/>
          </w:rPr>
          <w:t>日前</w:t>
        </w:r>
      </w:smartTag>
      <w:r>
        <w:rPr>
          <w:rFonts w:ascii="宋体" w:hAnsi="宋体" w:hint="eastAsia"/>
          <w:b/>
          <w:sz w:val="24"/>
        </w:rPr>
        <w:t>将此回执反馈到联系邮箱</w:t>
      </w:r>
      <w:r>
        <w:rPr>
          <w:rFonts w:ascii="宋体" w:hAnsi="宋体"/>
          <w:b/>
          <w:sz w:val="24"/>
        </w:rPr>
        <w:t>:chenjuan@mail.sysu.edu.cn</w:t>
      </w:r>
    </w:p>
    <w:p w:rsidR="0050336D" w:rsidRDefault="0050336D">
      <w:pPr>
        <w:adjustRightInd w:val="0"/>
        <w:snapToGrid w:val="0"/>
        <w:spacing w:line="400" w:lineRule="exact"/>
        <w:ind w:firstLineChars="1500" w:firstLine="3614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联系电话：</w:t>
      </w:r>
      <w:r>
        <w:rPr>
          <w:rFonts w:ascii="宋体" w:hAnsi="宋体"/>
          <w:b/>
          <w:sz w:val="24"/>
        </w:rPr>
        <w:t xml:space="preserve">13533119189  </w:t>
      </w:r>
      <w:r>
        <w:rPr>
          <w:rFonts w:ascii="宋体" w:hAnsi="宋体" w:hint="eastAsia"/>
          <w:b/>
          <w:sz w:val="24"/>
        </w:rPr>
        <w:t>陈娟</w:t>
      </w:r>
    </w:p>
    <w:sectPr w:rsidR="0050336D" w:rsidSect="00295770">
      <w:footerReference w:type="default" r:id="rId7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6D" w:rsidRDefault="0050336D">
      <w:r>
        <w:separator/>
      </w:r>
    </w:p>
  </w:endnote>
  <w:endnote w:type="continuationSeparator" w:id="0">
    <w:p w:rsidR="0050336D" w:rsidRDefault="0050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6D" w:rsidRDefault="0050336D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50336D" w:rsidRDefault="005033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6D" w:rsidRDefault="0050336D">
      <w:r>
        <w:separator/>
      </w:r>
    </w:p>
  </w:footnote>
  <w:footnote w:type="continuationSeparator" w:id="0">
    <w:p w:rsidR="0050336D" w:rsidRDefault="00503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2DCF"/>
    <w:multiLevelType w:val="singleLevel"/>
    <w:tmpl w:val="0F872DC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028"/>
    <w:rsid w:val="0000691F"/>
    <w:rsid w:val="00010141"/>
    <w:rsid w:val="00015073"/>
    <w:rsid w:val="00022AED"/>
    <w:rsid w:val="00031ACE"/>
    <w:rsid w:val="00036D0B"/>
    <w:rsid w:val="00043D4E"/>
    <w:rsid w:val="00045379"/>
    <w:rsid w:val="00046826"/>
    <w:rsid w:val="00047084"/>
    <w:rsid w:val="00052D27"/>
    <w:rsid w:val="0006599D"/>
    <w:rsid w:val="000673A8"/>
    <w:rsid w:val="00070A92"/>
    <w:rsid w:val="00071E1D"/>
    <w:rsid w:val="000756B9"/>
    <w:rsid w:val="000756E0"/>
    <w:rsid w:val="0008325E"/>
    <w:rsid w:val="000934A3"/>
    <w:rsid w:val="000A2284"/>
    <w:rsid w:val="000A52E8"/>
    <w:rsid w:val="000A7A9B"/>
    <w:rsid w:val="000A7E82"/>
    <w:rsid w:val="000B1370"/>
    <w:rsid w:val="000B2718"/>
    <w:rsid w:val="000C0153"/>
    <w:rsid w:val="000C149F"/>
    <w:rsid w:val="000C5875"/>
    <w:rsid w:val="000D05EB"/>
    <w:rsid w:val="000D288B"/>
    <w:rsid w:val="000D3166"/>
    <w:rsid w:val="000D6972"/>
    <w:rsid w:val="000D6D60"/>
    <w:rsid w:val="000E51CD"/>
    <w:rsid w:val="000E7F91"/>
    <w:rsid w:val="000F04CA"/>
    <w:rsid w:val="001067BA"/>
    <w:rsid w:val="001174EE"/>
    <w:rsid w:val="00123444"/>
    <w:rsid w:val="0012402E"/>
    <w:rsid w:val="001277B7"/>
    <w:rsid w:val="001312FE"/>
    <w:rsid w:val="0013209D"/>
    <w:rsid w:val="0013794C"/>
    <w:rsid w:val="00142D21"/>
    <w:rsid w:val="0015742E"/>
    <w:rsid w:val="00161614"/>
    <w:rsid w:val="00161DF6"/>
    <w:rsid w:val="0016262F"/>
    <w:rsid w:val="00174CBF"/>
    <w:rsid w:val="00180282"/>
    <w:rsid w:val="00191D35"/>
    <w:rsid w:val="00192110"/>
    <w:rsid w:val="001A193C"/>
    <w:rsid w:val="001A1C58"/>
    <w:rsid w:val="001A4B10"/>
    <w:rsid w:val="001A4E05"/>
    <w:rsid w:val="001A555D"/>
    <w:rsid w:val="001A6134"/>
    <w:rsid w:val="001B6D93"/>
    <w:rsid w:val="001C6A9F"/>
    <w:rsid w:val="001E5728"/>
    <w:rsid w:val="001F356A"/>
    <w:rsid w:val="001F46D1"/>
    <w:rsid w:val="001F5529"/>
    <w:rsid w:val="0020443C"/>
    <w:rsid w:val="00211E2B"/>
    <w:rsid w:val="00227B36"/>
    <w:rsid w:val="00242C89"/>
    <w:rsid w:val="00250FD1"/>
    <w:rsid w:val="0025298E"/>
    <w:rsid w:val="00265924"/>
    <w:rsid w:val="00272AAC"/>
    <w:rsid w:val="0027755A"/>
    <w:rsid w:val="00277A37"/>
    <w:rsid w:val="00287B67"/>
    <w:rsid w:val="00292D44"/>
    <w:rsid w:val="00295770"/>
    <w:rsid w:val="002A7AEA"/>
    <w:rsid w:val="002B3C1D"/>
    <w:rsid w:val="002C1D51"/>
    <w:rsid w:val="002C2D98"/>
    <w:rsid w:val="002C7DCD"/>
    <w:rsid w:val="002D51B9"/>
    <w:rsid w:val="002D7AFA"/>
    <w:rsid w:val="002E2E9F"/>
    <w:rsid w:val="002E44A7"/>
    <w:rsid w:val="002F0F5C"/>
    <w:rsid w:val="002F4E02"/>
    <w:rsid w:val="00300DE5"/>
    <w:rsid w:val="00304115"/>
    <w:rsid w:val="003109B8"/>
    <w:rsid w:val="00312B29"/>
    <w:rsid w:val="00316DC4"/>
    <w:rsid w:val="003203B0"/>
    <w:rsid w:val="003239FA"/>
    <w:rsid w:val="003252D3"/>
    <w:rsid w:val="00340B55"/>
    <w:rsid w:val="00344771"/>
    <w:rsid w:val="00352AEF"/>
    <w:rsid w:val="00362B36"/>
    <w:rsid w:val="00372F2C"/>
    <w:rsid w:val="0037782D"/>
    <w:rsid w:val="003857CD"/>
    <w:rsid w:val="00390304"/>
    <w:rsid w:val="003916C7"/>
    <w:rsid w:val="0039254B"/>
    <w:rsid w:val="003A1A12"/>
    <w:rsid w:val="003A6083"/>
    <w:rsid w:val="003B210D"/>
    <w:rsid w:val="003B77C2"/>
    <w:rsid w:val="003C4E87"/>
    <w:rsid w:val="003D29C8"/>
    <w:rsid w:val="003D34F9"/>
    <w:rsid w:val="003E3563"/>
    <w:rsid w:val="003E5E5C"/>
    <w:rsid w:val="003E6A4C"/>
    <w:rsid w:val="00405909"/>
    <w:rsid w:val="004066DC"/>
    <w:rsid w:val="00411F6C"/>
    <w:rsid w:val="00411FAA"/>
    <w:rsid w:val="00416918"/>
    <w:rsid w:val="004236B9"/>
    <w:rsid w:val="004316D8"/>
    <w:rsid w:val="0043604E"/>
    <w:rsid w:val="00445460"/>
    <w:rsid w:val="004476BE"/>
    <w:rsid w:val="00451EBB"/>
    <w:rsid w:val="00456B49"/>
    <w:rsid w:val="00457ED9"/>
    <w:rsid w:val="00460840"/>
    <w:rsid w:val="00462811"/>
    <w:rsid w:val="00463B70"/>
    <w:rsid w:val="00463C31"/>
    <w:rsid w:val="00477052"/>
    <w:rsid w:val="004A5172"/>
    <w:rsid w:val="004B2894"/>
    <w:rsid w:val="004C0EAD"/>
    <w:rsid w:val="004C1398"/>
    <w:rsid w:val="004D7ACD"/>
    <w:rsid w:val="004D7BF4"/>
    <w:rsid w:val="004F1006"/>
    <w:rsid w:val="00500826"/>
    <w:rsid w:val="00502F0C"/>
    <w:rsid w:val="0050336D"/>
    <w:rsid w:val="00505B6C"/>
    <w:rsid w:val="00506970"/>
    <w:rsid w:val="00517372"/>
    <w:rsid w:val="00520C02"/>
    <w:rsid w:val="00526D1D"/>
    <w:rsid w:val="0053458F"/>
    <w:rsid w:val="00542545"/>
    <w:rsid w:val="0055005D"/>
    <w:rsid w:val="00552861"/>
    <w:rsid w:val="00562614"/>
    <w:rsid w:val="00562FA6"/>
    <w:rsid w:val="005631F0"/>
    <w:rsid w:val="005667DC"/>
    <w:rsid w:val="005675AE"/>
    <w:rsid w:val="00573FCE"/>
    <w:rsid w:val="00575092"/>
    <w:rsid w:val="00592362"/>
    <w:rsid w:val="00594E21"/>
    <w:rsid w:val="00595CA2"/>
    <w:rsid w:val="005A2498"/>
    <w:rsid w:val="005A407E"/>
    <w:rsid w:val="005A706C"/>
    <w:rsid w:val="005C441C"/>
    <w:rsid w:val="005F19BD"/>
    <w:rsid w:val="005F75E6"/>
    <w:rsid w:val="005F790D"/>
    <w:rsid w:val="00604FCA"/>
    <w:rsid w:val="00605D2D"/>
    <w:rsid w:val="006239DA"/>
    <w:rsid w:val="00625016"/>
    <w:rsid w:val="0062599E"/>
    <w:rsid w:val="00626235"/>
    <w:rsid w:val="00635D2D"/>
    <w:rsid w:val="00640D22"/>
    <w:rsid w:val="006434C9"/>
    <w:rsid w:val="00645C2C"/>
    <w:rsid w:val="00656028"/>
    <w:rsid w:val="00656B15"/>
    <w:rsid w:val="00657DDC"/>
    <w:rsid w:val="006606CB"/>
    <w:rsid w:val="006657BC"/>
    <w:rsid w:val="00676687"/>
    <w:rsid w:val="00682A50"/>
    <w:rsid w:val="00683B01"/>
    <w:rsid w:val="00690937"/>
    <w:rsid w:val="00691B86"/>
    <w:rsid w:val="00692668"/>
    <w:rsid w:val="006A358D"/>
    <w:rsid w:val="006A4A14"/>
    <w:rsid w:val="006A6724"/>
    <w:rsid w:val="006B24B6"/>
    <w:rsid w:val="006B607B"/>
    <w:rsid w:val="006B73A6"/>
    <w:rsid w:val="006B779E"/>
    <w:rsid w:val="006D1530"/>
    <w:rsid w:val="006D5932"/>
    <w:rsid w:val="006D6745"/>
    <w:rsid w:val="006E1387"/>
    <w:rsid w:val="006F0E61"/>
    <w:rsid w:val="006F1FEB"/>
    <w:rsid w:val="007016B7"/>
    <w:rsid w:val="00715F5E"/>
    <w:rsid w:val="0071616D"/>
    <w:rsid w:val="00723897"/>
    <w:rsid w:val="007273DE"/>
    <w:rsid w:val="00731034"/>
    <w:rsid w:val="00732FB7"/>
    <w:rsid w:val="007348A3"/>
    <w:rsid w:val="0074035E"/>
    <w:rsid w:val="00756023"/>
    <w:rsid w:val="00764F71"/>
    <w:rsid w:val="007738DC"/>
    <w:rsid w:val="00773B6F"/>
    <w:rsid w:val="007774FF"/>
    <w:rsid w:val="0078366B"/>
    <w:rsid w:val="007871B6"/>
    <w:rsid w:val="0078739E"/>
    <w:rsid w:val="0079642B"/>
    <w:rsid w:val="00797C5E"/>
    <w:rsid w:val="007A056D"/>
    <w:rsid w:val="007A5975"/>
    <w:rsid w:val="007A72B5"/>
    <w:rsid w:val="007C3AAA"/>
    <w:rsid w:val="007C5DCC"/>
    <w:rsid w:val="007C6E18"/>
    <w:rsid w:val="007C7B32"/>
    <w:rsid w:val="007E5C41"/>
    <w:rsid w:val="007F2FBF"/>
    <w:rsid w:val="007F470A"/>
    <w:rsid w:val="0080680F"/>
    <w:rsid w:val="0081474E"/>
    <w:rsid w:val="008206F3"/>
    <w:rsid w:val="0082124C"/>
    <w:rsid w:val="00823106"/>
    <w:rsid w:val="008241DF"/>
    <w:rsid w:val="008271C2"/>
    <w:rsid w:val="00834EA7"/>
    <w:rsid w:val="00835BBE"/>
    <w:rsid w:val="00835E2D"/>
    <w:rsid w:val="008412DD"/>
    <w:rsid w:val="008421A3"/>
    <w:rsid w:val="00843AAD"/>
    <w:rsid w:val="00845CFA"/>
    <w:rsid w:val="00846B18"/>
    <w:rsid w:val="008512AC"/>
    <w:rsid w:val="008571C6"/>
    <w:rsid w:val="00857249"/>
    <w:rsid w:val="0086072B"/>
    <w:rsid w:val="0087218C"/>
    <w:rsid w:val="00885A27"/>
    <w:rsid w:val="00893B1B"/>
    <w:rsid w:val="00893E29"/>
    <w:rsid w:val="008A11DF"/>
    <w:rsid w:val="008A3C01"/>
    <w:rsid w:val="008A7F5D"/>
    <w:rsid w:val="008B0E13"/>
    <w:rsid w:val="008B1CD8"/>
    <w:rsid w:val="008B1E53"/>
    <w:rsid w:val="008B3B92"/>
    <w:rsid w:val="008B5F06"/>
    <w:rsid w:val="008B7ADA"/>
    <w:rsid w:val="008C0CDC"/>
    <w:rsid w:val="008C1682"/>
    <w:rsid w:val="008C2C17"/>
    <w:rsid w:val="008C3CEE"/>
    <w:rsid w:val="008C5AAA"/>
    <w:rsid w:val="008E1AC2"/>
    <w:rsid w:val="008E217C"/>
    <w:rsid w:val="008F2BD1"/>
    <w:rsid w:val="00900C51"/>
    <w:rsid w:val="00903B6D"/>
    <w:rsid w:val="00912D21"/>
    <w:rsid w:val="00920997"/>
    <w:rsid w:val="00920D28"/>
    <w:rsid w:val="00926E10"/>
    <w:rsid w:val="00937552"/>
    <w:rsid w:val="0094666B"/>
    <w:rsid w:val="0095790D"/>
    <w:rsid w:val="00962279"/>
    <w:rsid w:val="009646D9"/>
    <w:rsid w:val="00966E6B"/>
    <w:rsid w:val="00974412"/>
    <w:rsid w:val="009858E1"/>
    <w:rsid w:val="009907E0"/>
    <w:rsid w:val="009974A8"/>
    <w:rsid w:val="009A0242"/>
    <w:rsid w:val="009A03F6"/>
    <w:rsid w:val="009B0427"/>
    <w:rsid w:val="009D0D6E"/>
    <w:rsid w:val="009D2B98"/>
    <w:rsid w:val="009E2D42"/>
    <w:rsid w:val="009F1EC2"/>
    <w:rsid w:val="00A01947"/>
    <w:rsid w:val="00A04289"/>
    <w:rsid w:val="00A0431F"/>
    <w:rsid w:val="00A05106"/>
    <w:rsid w:val="00A11FD0"/>
    <w:rsid w:val="00A334BE"/>
    <w:rsid w:val="00A37346"/>
    <w:rsid w:val="00A40326"/>
    <w:rsid w:val="00A47D7D"/>
    <w:rsid w:val="00A616E2"/>
    <w:rsid w:val="00A6432D"/>
    <w:rsid w:val="00A64F6A"/>
    <w:rsid w:val="00A67777"/>
    <w:rsid w:val="00A7625F"/>
    <w:rsid w:val="00A86EE6"/>
    <w:rsid w:val="00A94113"/>
    <w:rsid w:val="00A949BD"/>
    <w:rsid w:val="00AA2251"/>
    <w:rsid w:val="00AA2B2C"/>
    <w:rsid w:val="00AA3B60"/>
    <w:rsid w:val="00AA4DB6"/>
    <w:rsid w:val="00AA51D7"/>
    <w:rsid w:val="00AB1A28"/>
    <w:rsid w:val="00AB1DEB"/>
    <w:rsid w:val="00AB45A3"/>
    <w:rsid w:val="00AB67BB"/>
    <w:rsid w:val="00AB719E"/>
    <w:rsid w:val="00AB7F0B"/>
    <w:rsid w:val="00AC1952"/>
    <w:rsid w:val="00AD3AC7"/>
    <w:rsid w:val="00AF00A8"/>
    <w:rsid w:val="00AF2661"/>
    <w:rsid w:val="00AF2683"/>
    <w:rsid w:val="00B15411"/>
    <w:rsid w:val="00B205D0"/>
    <w:rsid w:val="00B2480F"/>
    <w:rsid w:val="00B25456"/>
    <w:rsid w:val="00B339F4"/>
    <w:rsid w:val="00B3604C"/>
    <w:rsid w:val="00B367B4"/>
    <w:rsid w:val="00B445FB"/>
    <w:rsid w:val="00B52551"/>
    <w:rsid w:val="00B54F07"/>
    <w:rsid w:val="00B6441F"/>
    <w:rsid w:val="00B7446D"/>
    <w:rsid w:val="00B74E11"/>
    <w:rsid w:val="00B76506"/>
    <w:rsid w:val="00B7724E"/>
    <w:rsid w:val="00B87782"/>
    <w:rsid w:val="00B94563"/>
    <w:rsid w:val="00B9471F"/>
    <w:rsid w:val="00B97EE7"/>
    <w:rsid w:val="00BA1999"/>
    <w:rsid w:val="00BB05C5"/>
    <w:rsid w:val="00BB5D35"/>
    <w:rsid w:val="00BC0958"/>
    <w:rsid w:val="00BC3037"/>
    <w:rsid w:val="00BC5D6A"/>
    <w:rsid w:val="00BD1762"/>
    <w:rsid w:val="00BE470F"/>
    <w:rsid w:val="00BE55D5"/>
    <w:rsid w:val="00BF199E"/>
    <w:rsid w:val="00C00358"/>
    <w:rsid w:val="00C01880"/>
    <w:rsid w:val="00C068D8"/>
    <w:rsid w:val="00C07A75"/>
    <w:rsid w:val="00C1034B"/>
    <w:rsid w:val="00C11BF5"/>
    <w:rsid w:val="00C27EF8"/>
    <w:rsid w:val="00C40B95"/>
    <w:rsid w:val="00C50D0A"/>
    <w:rsid w:val="00C567CF"/>
    <w:rsid w:val="00C62B24"/>
    <w:rsid w:val="00C653FE"/>
    <w:rsid w:val="00C66AA4"/>
    <w:rsid w:val="00C702D7"/>
    <w:rsid w:val="00C83093"/>
    <w:rsid w:val="00C92689"/>
    <w:rsid w:val="00C93DD3"/>
    <w:rsid w:val="00CA1165"/>
    <w:rsid w:val="00CA261A"/>
    <w:rsid w:val="00CA284D"/>
    <w:rsid w:val="00CB0008"/>
    <w:rsid w:val="00CB446C"/>
    <w:rsid w:val="00CD05B1"/>
    <w:rsid w:val="00CD094F"/>
    <w:rsid w:val="00CE05A9"/>
    <w:rsid w:val="00CF501C"/>
    <w:rsid w:val="00CF5183"/>
    <w:rsid w:val="00CF79BE"/>
    <w:rsid w:val="00D00C89"/>
    <w:rsid w:val="00D01E5C"/>
    <w:rsid w:val="00D129CE"/>
    <w:rsid w:val="00D13E82"/>
    <w:rsid w:val="00D14312"/>
    <w:rsid w:val="00D1581C"/>
    <w:rsid w:val="00D16206"/>
    <w:rsid w:val="00D230E9"/>
    <w:rsid w:val="00D31F96"/>
    <w:rsid w:val="00D3696B"/>
    <w:rsid w:val="00D443CF"/>
    <w:rsid w:val="00D44815"/>
    <w:rsid w:val="00D53A16"/>
    <w:rsid w:val="00D56115"/>
    <w:rsid w:val="00D61C41"/>
    <w:rsid w:val="00D671BF"/>
    <w:rsid w:val="00D7263D"/>
    <w:rsid w:val="00D7472A"/>
    <w:rsid w:val="00D76C5E"/>
    <w:rsid w:val="00D807B9"/>
    <w:rsid w:val="00D87295"/>
    <w:rsid w:val="00D87462"/>
    <w:rsid w:val="00D916BD"/>
    <w:rsid w:val="00D94315"/>
    <w:rsid w:val="00D94885"/>
    <w:rsid w:val="00D95AA0"/>
    <w:rsid w:val="00D9698A"/>
    <w:rsid w:val="00D97A66"/>
    <w:rsid w:val="00D97E0C"/>
    <w:rsid w:val="00DA4A41"/>
    <w:rsid w:val="00DA4E67"/>
    <w:rsid w:val="00DC28F7"/>
    <w:rsid w:val="00DC31EC"/>
    <w:rsid w:val="00DE06E2"/>
    <w:rsid w:val="00DF711E"/>
    <w:rsid w:val="00E06EED"/>
    <w:rsid w:val="00E07B8D"/>
    <w:rsid w:val="00E12AB5"/>
    <w:rsid w:val="00E1626A"/>
    <w:rsid w:val="00E211C0"/>
    <w:rsid w:val="00E25597"/>
    <w:rsid w:val="00E356FB"/>
    <w:rsid w:val="00E41BDC"/>
    <w:rsid w:val="00E43797"/>
    <w:rsid w:val="00E50938"/>
    <w:rsid w:val="00E67E52"/>
    <w:rsid w:val="00E77A0C"/>
    <w:rsid w:val="00E80906"/>
    <w:rsid w:val="00E86BA2"/>
    <w:rsid w:val="00E90C51"/>
    <w:rsid w:val="00E937E4"/>
    <w:rsid w:val="00E97854"/>
    <w:rsid w:val="00EA7209"/>
    <w:rsid w:val="00EA7676"/>
    <w:rsid w:val="00EB087A"/>
    <w:rsid w:val="00EB0F0F"/>
    <w:rsid w:val="00EB1F7B"/>
    <w:rsid w:val="00EB27D5"/>
    <w:rsid w:val="00EB31A6"/>
    <w:rsid w:val="00EC0D78"/>
    <w:rsid w:val="00EC4374"/>
    <w:rsid w:val="00ED664D"/>
    <w:rsid w:val="00EE4676"/>
    <w:rsid w:val="00EE58C7"/>
    <w:rsid w:val="00EE753A"/>
    <w:rsid w:val="00EF1611"/>
    <w:rsid w:val="00F05743"/>
    <w:rsid w:val="00F062ED"/>
    <w:rsid w:val="00F070B7"/>
    <w:rsid w:val="00F144AD"/>
    <w:rsid w:val="00F148C1"/>
    <w:rsid w:val="00F172CC"/>
    <w:rsid w:val="00F23054"/>
    <w:rsid w:val="00F23A38"/>
    <w:rsid w:val="00F23A93"/>
    <w:rsid w:val="00F267A4"/>
    <w:rsid w:val="00F26CBA"/>
    <w:rsid w:val="00F3080C"/>
    <w:rsid w:val="00F41DBF"/>
    <w:rsid w:val="00F43320"/>
    <w:rsid w:val="00F443A7"/>
    <w:rsid w:val="00F46FEF"/>
    <w:rsid w:val="00F47C50"/>
    <w:rsid w:val="00F5323E"/>
    <w:rsid w:val="00F60134"/>
    <w:rsid w:val="00F678E7"/>
    <w:rsid w:val="00F72778"/>
    <w:rsid w:val="00F76662"/>
    <w:rsid w:val="00F82F29"/>
    <w:rsid w:val="00F915DF"/>
    <w:rsid w:val="00F96712"/>
    <w:rsid w:val="00F96874"/>
    <w:rsid w:val="00FB1FAB"/>
    <w:rsid w:val="00FB306A"/>
    <w:rsid w:val="00FC6E84"/>
    <w:rsid w:val="00FD44B5"/>
    <w:rsid w:val="00FF1EF4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D064CA"/>
    <w:rsid w:val="19630C33"/>
    <w:rsid w:val="1B3641DB"/>
    <w:rsid w:val="1E9829EE"/>
    <w:rsid w:val="21D53BE4"/>
    <w:rsid w:val="221203A0"/>
    <w:rsid w:val="240D6700"/>
    <w:rsid w:val="2410068D"/>
    <w:rsid w:val="253B1EFC"/>
    <w:rsid w:val="25871E67"/>
    <w:rsid w:val="28F47BFB"/>
    <w:rsid w:val="28FF781A"/>
    <w:rsid w:val="290B49C8"/>
    <w:rsid w:val="29B47D52"/>
    <w:rsid w:val="2AED0E36"/>
    <w:rsid w:val="2EB4458A"/>
    <w:rsid w:val="30A8771C"/>
    <w:rsid w:val="31B922C5"/>
    <w:rsid w:val="31EE7CB7"/>
    <w:rsid w:val="31F437B4"/>
    <w:rsid w:val="33CF794D"/>
    <w:rsid w:val="38B57E8B"/>
    <w:rsid w:val="3A176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3C76060"/>
    <w:rsid w:val="53D11A35"/>
    <w:rsid w:val="54447DCC"/>
    <w:rsid w:val="550A21E3"/>
    <w:rsid w:val="55D43453"/>
    <w:rsid w:val="57F74B2F"/>
    <w:rsid w:val="5A075AF0"/>
    <w:rsid w:val="5CF90F06"/>
    <w:rsid w:val="5DA76326"/>
    <w:rsid w:val="637C7ED2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68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C9268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C92689"/>
    <w:rPr>
      <w:rFonts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926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9268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9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2689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9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2689"/>
    <w:rPr>
      <w:rFonts w:cs="Times New Roman"/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C92689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C92689"/>
    <w:rPr>
      <w:rFonts w:cs="Times New Roman"/>
      <w:color w:val="CC0000"/>
      <w:sz w:val="24"/>
      <w:szCs w:val="24"/>
    </w:rPr>
  </w:style>
  <w:style w:type="character" w:styleId="Hyperlink">
    <w:name w:val="Hyperlink"/>
    <w:basedOn w:val="DefaultParagraphFont"/>
    <w:uiPriority w:val="99"/>
    <w:rsid w:val="00C92689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C92689"/>
    <w:pPr>
      <w:ind w:firstLineChars="200" w:firstLine="420"/>
    </w:pPr>
  </w:style>
  <w:style w:type="paragraph" w:customStyle="1" w:styleId="CharChar1Char">
    <w:name w:val="Char Char1 Char"/>
    <w:basedOn w:val="Normal"/>
    <w:uiPriority w:val="99"/>
    <w:rsid w:val="00C92689"/>
    <w:pPr>
      <w:widowControl/>
      <w:spacing w:after="160" w:line="240" w:lineRule="exact"/>
      <w:jc w:val="left"/>
    </w:pPr>
  </w:style>
  <w:style w:type="character" w:customStyle="1" w:styleId="style41">
    <w:name w:val="style41"/>
    <w:basedOn w:val="DefaultParagraphFont"/>
    <w:uiPriority w:val="99"/>
    <w:rsid w:val="00C92689"/>
    <w:rPr>
      <w:rFonts w:cs="Times New Roman"/>
      <w:sz w:val="21"/>
      <w:szCs w:val="21"/>
    </w:rPr>
  </w:style>
  <w:style w:type="paragraph" w:customStyle="1" w:styleId="p15">
    <w:name w:val="p15"/>
    <w:basedOn w:val="Normal"/>
    <w:uiPriority w:val="99"/>
    <w:rsid w:val="00C926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Normal"/>
    <w:uiPriority w:val="99"/>
    <w:rsid w:val="00C92689"/>
    <w:pPr>
      <w:ind w:firstLineChars="200" w:firstLine="420"/>
    </w:pPr>
  </w:style>
  <w:style w:type="paragraph" w:styleId="ListParagraph">
    <w:name w:val="List Paragraph"/>
    <w:basedOn w:val="Normal"/>
    <w:uiPriority w:val="99"/>
    <w:qFormat/>
    <w:rsid w:val="000A7E82"/>
    <w:pPr>
      <w:ind w:firstLineChars="200" w:firstLine="420"/>
    </w:pPr>
    <w:rPr>
      <w:rFonts w:ascii="Calibri" w:hAnsi="Calibri"/>
      <w:szCs w:val="22"/>
    </w:rPr>
  </w:style>
  <w:style w:type="character" w:styleId="Strong">
    <w:name w:val="Strong"/>
    <w:basedOn w:val="DefaultParagraphFont"/>
    <w:uiPriority w:val="99"/>
    <w:qFormat/>
    <w:rsid w:val="001C6A9F"/>
    <w:rPr>
      <w:rFonts w:cs="Times New Roman"/>
      <w:b/>
      <w:bCs/>
    </w:rPr>
  </w:style>
  <w:style w:type="character" w:customStyle="1" w:styleId="index">
    <w:name w:val="index"/>
    <w:basedOn w:val="DefaultParagraphFont"/>
    <w:uiPriority w:val="99"/>
    <w:rsid w:val="001C6A9F"/>
    <w:rPr>
      <w:rFonts w:cs="Times New Roman"/>
    </w:rPr>
  </w:style>
  <w:style w:type="paragraph" w:styleId="NormalWeb">
    <w:name w:val="Normal (Web)"/>
    <w:basedOn w:val="Normal"/>
    <w:uiPriority w:val="99"/>
    <w:semiHidden/>
    <w:rsid w:val="001C6A9F"/>
    <w:pPr>
      <w:widowControl/>
      <w:spacing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UnresolvedMention">
    <w:name w:val="Unresolved Mention"/>
    <w:basedOn w:val="DefaultParagraphFont"/>
    <w:uiPriority w:val="99"/>
    <w:semiHidden/>
    <w:rsid w:val="0016262F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390304"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93</Words>
  <Characters>533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2023年广东省物理学会学术年会</dc:title>
  <dc:subject/>
  <dc:creator>lzb</dc:creator>
  <cp:keywords/>
  <dc:description/>
  <cp:lastModifiedBy>wg-1</cp:lastModifiedBy>
  <cp:revision>2</cp:revision>
  <cp:lastPrinted>2023-10-05T05:40:00Z</cp:lastPrinted>
  <dcterms:created xsi:type="dcterms:W3CDTF">2023-10-05T06:09:00Z</dcterms:created>
  <dcterms:modified xsi:type="dcterms:W3CDTF">2023-10-05T06:09:00Z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